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22B4FD40"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DE1E4E">
        <w:rPr>
          <w:rFonts w:ascii="Arial" w:hAnsi="Arial" w:cs="Arial"/>
          <w:sz w:val="36"/>
          <w:szCs w:val="36"/>
        </w:rPr>
        <w:t>HIST 1700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071558E3" w:rsidR="005861E1" w:rsidRPr="00EA25B2" w:rsidRDefault="00DE1E4E">
      <w:pPr>
        <w:pStyle w:val="Title"/>
        <w:rPr>
          <w:rFonts w:ascii="Arial" w:hAnsi="Arial" w:cs="Arial"/>
          <w:sz w:val="36"/>
          <w:szCs w:val="36"/>
        </w:rPr>
      </w:pPr>
      <w:r>
        <w:rPr>
          <w:rFonts w:ascii="Arial" w:hAnsi="Arial" w:cs="Arial"/>
          <w:b w:val="0"/>
          <w:color w:val="auto"/>
          <w:sz w:val="36"/>
          <w:szCs w:val="36"/>
        </w:rPr>
        <w:t>American Civilization</w:t>
      </w:r>
      <w:r w:rsidR="00445E58" w:rsidRPr="00EA25B2">
        <w:rPr>
          <w:rFonts w:ascii="Arial" w:hAnsi="Arial" w:cs="Arial"/>
          <w:b w:val="0"/>
          <w:sz w:val="36"/>
          <w:szCs w:val="36"/>
        </w:rPr>
        <w:tab/>
      </w:r>
    </w:p>
    <w:p w14:paraId="02B77527" w14:textId="2CBE65DE" w:rsidR="00770939" w:rsidRPr="00F93441" w:rsidRDefault="00F93441" w:rsidP="00770939">
      <w:pPr>
        <w:pStyle w:val="Subtitle"/>
        <w:rPr>
          <w:rFonts w:ascii="Arial" w:hAnsi="Arial" w:cs="Arial"/>
          <w:b w:val="0"/>
          <w:i/>
          <w:color w:val="FF0000"/>
        </w:rPr>
      </w:pPr>
      <w:r w:rsidRPr="00F93441">
        <w:rPr>
          <w:rFonts w:ascii="Arial" w:hAnsi="Arial" w:cs="Arial"/>
          <w:b w:val="0"/>
          <w:i/>
          <w:color w:val="FF0000"/>
        </w:rPr>
        <w:t>202</w:t>
      </w:r>
      <w:r w:rsidR="006C5F70">
        <w:rPr>
          <w:rFonts w:ascii="Arial" w:hAnsi="Arial" w:cs="Arial"/>
          <w:b w:val="0"/>
          <w:i/>
          <w:color w:val="FF0000"/>
        </w:rPr>
        <w:t>4</w:t>
      </w:r>
      <w:r w:rsidR="00695E3E">
        <w:rPr>
          <w:rFonts w:ascii="Arial" w:hAnsi="Arial" w:cs="Arial"/>
          <w:b w:val="0"/>
          <w:i/>
          <w:color w:val="FF0000"/>
        </w:rPr>
        <w:t>-202</w:t>
      </w:r>
      <w:r w:rsidR="006C5F70">
        <w:rPr>
          <w:rFonts w:ascii="Arial" w:hAnsi="Arial" w:cs="Arial"/>
          <w:b w:val="0"/>
          <w:i/>
          <w:color w:val="FF0000"/>
        </w:rPr>
        <w:t>5</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06102F80" w14:textId="77777777" w:rsidR="00DE1E4E" w:rsidRDefault="00DE1E4E" w:rsidP="00DE1E4E">
      <w:pPr>
        <w:rPr>
          <w:rFonts w:ascii="Calibri" w:hAnsi="Calibri" w:cs="ArialNarrow"/>
          <w:sz w:val="22"/>
          <w:szCs w:val="22"/>
          <w:lang w:eastAsia="zh-TW"/>
        </w:rPr>
      </w:pPr>
    </w:p>
    <w:p w14:paraId="50677592" w14:textId="33673343" w:rsidR="006831E2" w:rsidRPr="00DE1E4E" w:rsidRDefault="00DE1E4E" w:rsidP="006831E2">
      <w:pPr>
        <w:rPr>
          <w:rFonts w:ascii="Arial" w:hAnsi="Arial" w:cs="Arial"/>
          <w:color w:val="auto"/>
          <w:sz w:val="22"/>
          <w:szCs w:val="22"/>
          <w:lang w:eastAsia="zh-TW"/>
        </w:rPr>
      </w:pPr>
      <w:r w:rsidRPr="00DE1E4E">
        <w:rPr>
          <w:rFonts w:ascii="Arial" w:hAnsi="Arial" w:cs="Arial"/>
          <w:b/>
          <w:color w:val="auto"/>
          <w:sz w:val="22"/>
          <w:szCs w:val="22"/>
          <w:lang w:eastAsia="zh-TW"/>
        </w:rPr>
        <w:t>Commentary:</w:t>
      </w:r>
      <w:r w:rsidRPr="00DE1E4E">
        <w:rPr>
          <w:rFonts w:ascii="Arial" w:hAnsi="Arial" w:cs="Arial"/>
          <w:color w:val="auto"/>
          <w:sz w:val="22"/>
          <w:szCs w:val="22"/>
          <w:lang w:eastAsia="zh-TW"/>
        </w:rPr>
        <w:t xml:space="preserve"> This is primarily a lecture course. However, students are encouraged to comment and question. The lectures are designed to supplement your reading of the text and hopefully to add to your understanding of America’s past.  We will also watch several video clips from History Channel documentaries.  Additionally, some PowerPoint slides will be incorporated to add to the visual learning experience.  </w:t>
      </w: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4BB15CC9" w:rsidR="00704941" w:rsidRPr="00DE1E4E" w:rsidRDefault="00DE1E4E" w:rsidP="004644BA">
      <w:pPr>
        <w:rPr>
          <w:rFonts w:ascii="Arial" w:eastAsiaTheme="majorEastAsia" w:hAnsi="Arial" w:cs="Arial"/>
          <w:b/>
          <w:bCs/>
          <w:color w:val="549E39" w:themeColor="accent1"/>
          <w:sz w:val="22"/>
          <w:szCs w:val="22"/>
        </w:rPr>
      </w:pPr>
      <w:r w:rsidRPr="00DE1E4E">
        <w:rPr>
          <w:rFonts w:ascii="Arial" w:hAnsi="Arial" w:cs="Arial"/>
          <w:color w:val="000000"/>
          <w:sz w:val="22"/>
          <w:szCs w:val="22"/>
          <w:shd w:val="clear" w:color="auto" w:fill="FFFFFF"/>
        </w:rPr>
        <w:t>Stresses movements and developing institutions that are important for an appreciation of American History from the Pre-Colombian period to the present. Discussions include analysis of developing political, economic, and social institutions and their interrelationships with, and impact upon, the geographical features of the land. Includes book reports, oral response, research papers, media presentations and applications to current events.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77835402" w14:textId="5980233F" w:rsidR="00A679CD" w:rsidRDefault="00A679CD" w:rsidP="00A679CD">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w:t>
      </w:r>
      <w:r w:rsidR="00F93441" w:rsidRPr="00F93441">
        <w:rPr>
          <w:rFonts w:ascii="Arial" w:eastAsiaTheme="minorHAnsi" w:hAnsi="Arial" w:cs="Arial"/>
          <w:color w:val="FF0000"/>
          <w:sz w:val="22"/>
          <w:szCs w:val="22"/>
          <w:lang w:eastAsia="ja-JP"/>
        </w:rPr>
        <w:t xml:space="preserve">junior and senior </w:t>
      </w:r>
      <w:r w:rsidRPr="00EA25B2">
        <w:rPr>
          <w:rFonts w:ascii="Arial" w:eastAsiaTheme="minorHAnsi" w:hAnsi="Arial" w:cs="Arial"/>
          <w:color w:val="auto"/>
          <w:sz w:val="22"/>
          <w:szCs w:val="22"/>
          <w:lang w:eastAsia="ja-JP"/>
        </w:rPr>
        <w:t xml:space="preserve">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0B198ABE" w14:textId="77777777" w:rsidR="00695E3E" w:rsidRDefault="00695E3E" w:rsidP="00F26331">
      <w:pPr>
        <w:pStyle w:val="Heading2"/>
        <w:rPr>
          <w:rFonts w:ascii="Arial" w:hAnsi="Arial" w:cs="Arial"/>
          <w:sz w:val="22"/>
          <w:szCs w:val="22"/>
        </w:rPr>
      </w:pPr>
    </w:p>
    <w:p w14:paraId="6CFC8E17" w14:textId="77777777" w:rsidR="00695E3E" w:rsidRDefault="00695E3E" w:rsidP="00F26331">
      <w:pPr>
        <w:pStyle w:val="Heading2"/>
        <w:rPr>
          <w:rFonts w:ascii="Arial" w:hAnsi="Arial" w:cs="Arial"/>
          <w:sz w:val="22"/>
          <w:szCs w:val="22"/>
        </w:rPr>
      </w:pPr>
    </w:p>
    <w:p w14:paraId="557D5D7F" w14:textId="77777777" w:rsidR="00695E3E" w:rsidRDefault="00695E3E" w:rsidP="00695E3E"/>
    <w:p w14:paraId="407233EF" w14:textId="77777777" w:rsidR="00695E3E" w:rsidRPr="00695E3E" w:rsidRDefault="00695E3E" w:rsidP="00695E3E"/>
    <w:p w14:paraId="4AEB3C0C" w14:textId="2DD8B09F" w:rsidR="002470E9" w:rsidRPr="00EA25B2" w:rsidRDefault="00A52EF5" w:rsidP="00F26331">
      <w:pPr>
        <w:pStyle w:val="Heading2"/>
        <w:rPr>
          <w:rFonts w:ascii="Arial" w:hAnsi="Arial" w:cs="Arial"/>
          <w:sz w:val="22"/>
          <w:szCs w:val="22"/>
        </w:rPr>
      </w:pPr>
      <w:r w:rsidRPr="00EA25B2">
        <w:rPr>
          <w:rFonts w:ascii="Arial" w:hAnsi="Arial" w:cs="Arial"/>
          <w:sz w:val="22"/>
          <w:szCs w:val="22"/>
        </w:rPr>
        <w:lastRenderedPageBreak/>
        <w:t>Course Objectives</w:t>
      </w:r>
      <w:r w:rsidR="00770939" w:rsidRPr="00EA25B2">
        <w:rPr>
          <w:rFonts w:ascii="Arial" w:hAnsi="Arial" w:cs="Arial"/>
          <w:sz w:val="22"/>
          <w:szCs w:val="22"/>
        </w:rPr>
        <w:t xml:space="preserve"> or Learning Outcomes</w:t>
      </w:r>
    </w:p>
    <w:p w14:paraId="6E48E948" w14:textId="77777777"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auto"/>
          <w:sz w:val="22"/>
          <w:szCs w:val="22"/>
        </w:rPr>
      </w:pPr>
      <w:r w:rsidRPr="00DE1E4E">
        <w:rPr>
          <w:rFonts w:ascii="Arial" w:hAnsi="Arial" w:cs="Arial"/>
          <w:b/>
          <w:color w:val="auto"/>
          <w:sz w:val="22"/>
          <w:szCs w:val="22"/>
        </w:rPr>
        <w:t>Historical Knowledge</w:t>
      </w:r>
    </w:p>
    <w:p w14:paraId="7E2A67F0" w14:textId="77777777"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DE1E4E">
        <w:rPr>
          <w:rFonts w:ascii="Arial" w:hAnsi="Arial" w:cs="Arial"/>
          <w:color w:val="auto"/>
          <w:sz w:val="22"/>
          <w:szCs w:val="22"/>
        </w:rPr>
        <w:t>Range of historical information</w:t>
      </w:r>
    </w:p>
    <w:p w14:paraId="3BE25AE6" w14:textId="77777777" w:rsidR="00DE1E4E" w:rsidRPr="00DE1E4E" w:rsidRDefault="00DE1E4E" w:rsidP="00DE1E4E">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 xml:space="preserve"> Identify the key events which express/define change over time in a particular place or region.</w:t>
      </w:r>
    </w:p>
    <w:p w14:paraId="75C5F501" w14:textId="77777777" w:rsidR="00DE1E4E" w:rsidRPr="00DE1E4E" w:rsidRDefault="00DE1E4E" w:rsidP="00DE1E4E">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Identify how change occurs over time.</w:t>
      </w:r>
    </w:p>
    <w:p w14:paraId="46552432" w14:textId="77777777" w:rsidR="00DE1E4E" w:rsidRPr="00DE1E4E" w:rsidRDefault="00DE1E4E" w:rsidP="00DE1E4E">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Explain historical continuity and change.</w:t>
      </w:r>
    </w:p>
    <w:p w14:paraId="4B5A5D51" w14:textId="77777777" w:rsidR="00DE1E4E" w:rsidRPr="00DE1E4E" w:rsidRDefault="00DE1E4E" w:rsidP="00DE1E4E">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Describe the influence of political ideologies, economic structures, social organization, cultural perceptions, and natural environments on historical events.</w:t>
      </w:r>
    </w:p>
    <w:p w14:paraId="7DB7B7E0" w14:textId="4F99A368" w:rsidR="00DE1E4E" w:rsidRPr="00DE1E4E" w:rsidRDefault="00DE1E4E" w:rsidP="00DE1E4E">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Discuss the ways in which factors such as race, gender, class, ethnicity, region, and religion influence historical narratives.</w:t>
      </w:r>
    </w:p>
    <w:p w14:paraId="0C15FE32" w14:textId="77777777"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DE1E4E">
        <w:rPr>
          <w:rFonts w:ascii="Arial" w:hAnsi="Arial" w:cs="Arial"/>
          <w:b/>
          <w:color w:val="auto"/>
          <w:sz w:val="22"/>
          <w:szCs w:val="22"/>
        </w:rPr>
        <w:t>Historical Thinking</w:t>
      </w:r>
    </w:p>
    <w:p w14:paraId="42C57458" w14:textId="77777777"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DE1E4E">
        <w:rPr>
          <w:rFonts w:ascii="Arial" w:hAnsi="Arial" w:cs="Arial"/>
          <w:color w:val="auto"/>
          <w:sz w:val="22"/>
          <w:szCs w:val="22"/>
        </w:rPr>
        <w:t>Recognize the past-ness of the past.</w:t>
      </w:r>
    </w:p>
    <w:p w14:paraId="2C0D25F1" w14:textId="77777777" w:rsidR="00DE1E4E" w:rsidRPr="00DE1E4E" w:rsidRDefault="00DE1E4E" w:rsidP="00DE1E4E">
      <w:pPr>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Explain how people have existed, acted, and thought in the past.</w:t>
      </w:r>
    </w:p>
    <w:p w14:paraId="0F755D74" w14:textId="77777777" w:rsidR="00DE1E4E" w:rsidRPr="00DE1E4E" w:rsidRDefault="00DE1E4E" w:rsidP="00DE1E4E">
      <w:pPr>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Explain what influence the past has on the present.</w:t>
      </w:r>
    </w:p>
    <w:p w14:paraId="248EE8E2" w14:textId="77777777"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DE1E4E">
        <w:rPr>
          <w:rFonts w:ascii="Arial" w:hAnsi="Arial" w:cs="Arial"/>
          <w:color w:val="auto"/>
          <w:sz w:val="22"/>
          <w:szCs w:val="22"/>
        </w:rPr>
        <w:t>Emphasize the complex nature of past experiences.</w:t>
      </w:r>
    </w:p>
    <w:p w14:paraId="1988F35B" w14:textId="77777777" w:rsidR="00DE1E4E" w:rsidRPr="00DE1E4E" w:rsidRDefault="00DE1E4E" w:rsidP="00DE1E4E">
      <w:pPr>
        <w:widowControl w:val="0"/>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 xml:space="preserve"> Interpret the complexity and diversity of situations, events, and past mentalities.</w:t>
      </w:r>
    </w:p>
    <w:p w14:paraId="35ECA7F3" w14:textId="77777777" w:rsidR="00DE1E4E" w:rsidRPr="00DE1E4E" w:rsidRDefault="00DE1E4E" w:rsidP="00DE1E4E">
      <w:pPr>
        <w:widowControl w:val="0"/>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Compare eras and regions in order to define enduring issues.</w:t>
      </w:r>
    </w:p>
    <w:p w14:paraId="52F3F077" w14:textId="77777777"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DE1E4E">
        <w:rPr>
          <w:rFonts w:ascii="Arial" w:hAnsi="Arial" w:cs="Arial"/>
          <w:color w:val="auto"/>
          <w:sz w:val="22"/>
          <w:szCs w:val="22"/>
        </w:rPr>
        <w:t>Emphasize the complex and problematic nature of the historical record.</w:t>
      </w:r>
    </w:p>
    <w:p w14:paraId="735CE13D" w14:textId="77777777" w:rsidR="00DE1E4E" w:rsidRPr="00DE1E4E" w:rsidRDefault="00DE1E4E" w:rsidP="00DE1E4E">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 xml:space="preserve"> Recognize a range of viewpoints.</w:t>
      </w:r>
    </w:p>
    <w:p w14:paraId="4D39E376" w14:textId="77777777" w:rsidR="00DE1E4E" w:rsidRPr="00DE1E4E" w:rsidRDefault="00DE1E4E" w:rsidP="00DE1E4E">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Compare competing historical narratives.</w:t>
      </w:r>
    </w:p>
    <w:p w14:paraId="40D7FAE9" w14:textId="77777777" w:rsidR="00DE1E4E" w:rsidRPr="00DE1E4E" w:rsidRDefault="00DE1E4E" w:rsidP="00DE1E4E">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Challenge arguments of historical inevitability.</w:t>
      </w:r>
    </w:p>
    <w:p w14:paraId="38C19CB4" w14:textId="77777777" w:rsidR="00DE1E4E" w:rsidRPr="00DE1E4E" w:rsidRDefault="00DE1E4E" w:rsidP="00DE1E4E">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Analyze cause-and-effect relationships and multiple causation.</w:t>
      </w:r>
    </w:p>
    <w:p w14:paraId="45459529" w14:textId="77777777"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auto"/>
          <w:sz w:val="22"/>
          <w:szCs w:val="22"/>
        </w:rPr>
      </w:pPr>
      <w:r w:rsidRPr="00DE1E4E">
        <w:rPr>
          <w:rFonts w:ascii="Arial" w:hAnsi="Arial" w:cs="Arial"/>
          <w:b/>
          <w:color w:val="auto"/>
          <w:sz w:val="22"/>
          <w:szCs w:val="22"/>
        </w:rPr>
        <w:t>Historical Skills</w:t>
      </w:r>
    </w:p>
    <w:p w14:paraId="19780CDB" w14:textId="77777777"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DE1E4E">
        <w:rPr>
          <w:rFonts w:ascii="Arial" w:hAnsi="Arial" w:cs="Arial"/>
          <w:color w:val="auto"/>
          <w:sz w:val="22"/>
          <w:szCs w:val="22"/>
        </w:rPr>
        <w:t>Develop skills in critical thinking and reading.</w:t>
      </w:r>
    </w:p>
    <w:p w14:paraId="2D91E18F" w14:textId="77777777" w:rsidR="00DE1E4E" w:rsidRPr="00DE1E4E" w:rsidRDefault="00DE1E4E" w:rsidP="00DE1E4E">
      <w:pPr>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 xml:space="preserve"> Evaluate debates among historians.</w:t>
      </w:r>
    </w:p>
    <w:p w14:paraId="50870709" w14:textId="77777777" w:rsidR="00DE1E4E" w:rsidRPr="00DE1E4E" w:rsidRDefault="00DE1E4E" w:rsidP="00DE1E4E">
      <w:pPr>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Differentiate between historical facts and historical interpretations.</w:t>
      </w:r>
    </w:p>
    <w:p w14:paraId="6725C72C" w14:textId="77777777" w:rsidR="00DE1E4E" w:rsidRPr="00DE1E4E" w:rsidRDefault="00DE1E4E" w:rsidP="00DE1E4E">
      <w:pPr>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Assess the credibility of primary and secondary sources.</w:t>
      </w:r>
    </w:p>
    <w:p w14:paraId="2F56DA32" w14:textId="77777777"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DE1E4E">
        <w:rPr>
          <w:rFonts w:ascii="Arial" w:hAnsi="Arial" w:cs="Arial"/>
          <w:color w:val="auto"/>
          <w:sz w:val="22"/>
          <w:szCs w:val="22"/>
        </w:rPr>
        <w:t>Develop research skills.</w:t>
      </w:r>
    </w:p>
    <w:p w14:paraId="31FD89A1" w14:textId="77777777" w:rsidR="00DE1E4E" w:rsidRPr="00DE1E4E" w:rsidRDefault="00DE1E4E" w:rsidP="00DE1E4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 xml:space="preserve"> Formulate historical questions.</w:t>
      </w:r>
    </w:p>
    <w:p w14:paraId="6695BAAE" w14:textId="77777777" w:rsidR="00DE1E4E" w:rsidRPr="00DE1E4E" w:rsidRDefault="00DE1E4E" w:rsidP="00DE1E4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Obtain historical data from a variety of sources.</w:t>
      </w:r>
    </w:p>
    <w:p w14:paraId="19279335" w14:textId="77777777" w:rsidR="00DE1E4E" w:rsidRPr="00DE1E4E" w:rsidRDefault="00DE1E4E" w:rsidP="00DE1E4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Identify gaps in available records.</w:t>
      </w:r>
    </w:p>
    <w:p w14:paraId="1E47249C" w14:textId="77777777"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DE1E4E">
        <w:rPr>
          <w:rFonts w:ascii="Arial" w:hAnsi="Arial" w:cs="Arial"/>
          <w:color w:val="auto"/>
          <w:sz w:val="22"/>
          <w:szCs w:val="22"/>
        </w:rPr>
        <w:t>Develop the ability to construct reasonable historical arguments.</w:t>
      </w:r>
    </w:p>
    <w:p w14:paraId="2A542BAC" w14:textId="77777777" w:rsidR="00DE1E4E" w:rsidRPr="00DE1E4E" w:rsidRDefault="00DE1E4E" w:rsidP="00DE1E4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 xml:space="preserve"> Construct a well-organized historical argument.</w:t>
      </w:r>
    </w:p>
    <w:p w14:paraId="7A1C2565" w14:textId="77777777" w:rsidR="00DE1E4E" w:rsidRPr="00DE1E4E" w:rsidRDefault="00DE1E4E" w:rsidP="00DE1E4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Support an interpretation with historical evidence from a variety of primary and secondary sources.</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19C017CF" w14:textId="2B776714" w:rsidR="00DE1E4E" w:rsidRPr="00DE1E4E" w:rsidRDefault="00F93441" w:rsidP="00DE1E4E">
      <w:pPr>
        <w:autoSpaceDE w:val="0"/>
        <w:autoSpaceDN w:val="0"/>
        <w:adjustRightInd w:val="0"/>
        <w:rPr>
          <w:rFonts w:ascii="Arial" w:hAnsi="Arial" w:cs="Arial"/>
          <w:i/>
          <w:color w:val="auto"/>
          <w:sz w:val="22"/>
          <w:szCs w:val="22"/>
        </w:rPr>
      </w:pPr>
      <w:r w:rsidRPr="00F93441">
        <w:rPr>
          <w:rFonts w:ascii="Arial" w:hAnsi="Arial" w:cs="Arial"/>
          <w:color w:val="FF0000"/>
          <w:sz w:val="22"/>
          <w:szCs w:val="22"/>
        </w:rPr>
        <w:t>Example:</w:t>
      </w:r>
      <w:r>
        <w:rPr>
          <w:rFonts w:ascii="Arial" w:hAnsi="Arial" w:cs="Arial"/>
          <w:color w:val="auto"/>
          <w:sz w:val="22"/>
          <w:szCs w:val="22"/>
        </w:rPr>
        <w:t xml:space="preserve"> </w:t>
      </w:r>
      <w:r w:rsidR="00DE1E4E" w:rsidRPr="00DE1E4E">
        <w:rPr>
          <w:rFonts w:ascii="Arial" w:hAnsi="Arial" w:cs="Arial"/>
          <w:color w:val="auto"/>
          <w:sz w:val="22"/>
          <w:szCs w:val="22"/>
        </w:rPr>
        <w:t>David Reynolds</w:t>
      </w:r>
      <w:r w:rsidR="00DE1E4E" w:rsidRPr="00DE1E4E">
        <w:rPr>
          <w:rFonts w:ascii="Arial" w:hAnsi="Arial" w:cs="Arial"/>
          <w:i/>
          <w:color w:val="auto"/>
          <w:sz w:val="22"/>
          <w:szCs w:val="22"/>
        </w:rPr>
        <w:t>, America, an Empire of Liberty.</w:t>
      </w:r>
    </w:p>
    <w:p w14:paraId="795E16D2" w14:textId="77777777" w:rsidR="00DE1E4E" w:rsidRPr="00DE1E4E" w:rsidRDefault="00DE1E4E" w:rsidP="00DE1E4E">
      <w:pPr>
        <w:autoSpaceDE w:val="0"/>
        <w:autoSpaceDN w:val="0"/>
        <w:adjustRightInd w:val="0"/>
        <w:spacing w:after="0"/>
        <w:rPr>
          <w:rFonts w:ascii="Arial" w:hAnsi="Arial" w:cs="Arial"/>
          <w:color w:val="auto"/>
          <w:sz w:val="22"/>
          <w:szCs w:val="22"/>
        </w:rPr>
      </w:pPr>
      <w:r w:rsidRPr="00DE1E4E">
        <w:rPr>
          <w:rFonts w:ascii="Arial" w:hAnsi="Arial" w:cs="Arial"/>
          <w:color w:val="auto"/>
          <w:sz w:val="22"/>
          <w:szCs w:val="22"/>
        </w:rPr>
        <w:t>This book has been selected because it provides a broad overview of U.S. History in a single volume. It is also widely available, including ebook and audio versions at very reasonable prices. That said, any recent college level American history textbook could be used, provided they include the entire period covered by class.</w:t>
      </w:r>
    </w:p>
    <w:p w14:paraId="41C81779" w14:textId="77777777" w:rsidR="00DE1E4E" w:rsidRDefault="00DE1E4E" w:rsidP="00A52EF5">
      <w:pPr>
        <w:rPr>
          <w:rFonts w:ascii="Arial" w:eastAsiaTheme="majorEastAsia" w:hAnsi="Arial" w:cs="Arial"/>
          <w:b/>
          <w:bCs/>
          <w:color w:val="404040" w:themeColor="text1" w:themeTint="BF"/>
          <w:sz w:val="28"/>
          <w:szCs w:val="28"/>
        </w:rPr>
      </w:pPr>
    </w:p>
    <w:p w14:paraId="2A6703AF" w14:textId="77777777" w:rsidR="00695E3E" w:rsidRDefault="00695E3E" w:rsidP="00A52EF5">
      <w:pPr>
        <w:rPr>
          <w:rFonts w:ascii="Arial" w:eastAsiaTheme="majorEastAsia" w:hAnsi="Arial" w:cs="Arial"/>
          <w:b/>
          <w:bCs/>
          <w:color w:val="404040" w:themeColor="text1" w:themeTint="BF"/>
          <w:sz w:val="28"/>
          <w:szCs w:val="28"/>
        </w:rPr>
      </w:pPr>
    </w:p>
    <w:p w14:paraId="005EE196" w14:textId="41E6794B"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188259ED" w14:textId="27A361AA" w:rsidR="00DE1E4E" w:rsidRPr="00DE1E4E" w:rsidRDefault="00DE1E4E" w:rsidP="00DE1E4E">
      <w:pPr>
        <w:rPr>
          <w:rFonts w:ascii="Arial" w:hAnsi="Arial" w:cs="Arial"/>
          <w:color w:val="auto"/>
          <w:sz w:val="22"/>
          <w:szCs w:val="22"/>
        </w:rPr>
      </w:pPr>
      <w:r w:rsidRPr="00DE1E4E">
        <w:rPr>
          <w:rFonts w:ascii="Arial" w:hAnsi="Arial" w:cs="Arial"/>
          <w:color w:val="auto"/>
          <w:sz w:val="22"/>
          <w:szCs w:val="22"/>
          <w:u w:val="single"/>
        </w:rPr>
        <w:t>Research Paper:</w:t>
      </w:r>
      <w:r w:rsidRPr="00DE1E4E">
        <w:rPr>
          <w:rFonts w:ascii="Arial" w:hAnsi="Arial" w:cs="Arial"/>
          <w:color w:val="auto"/>
          <w:sz w:val="22"/>
          <w:szCs w:val="22"/>
        </w:rPr>
        <w:t xml:space="preserve">  There will be an 8-10-page research as well as a writing project due in this class</w:t>
      </w:r>
    </w:p>
    <w:p w14:paraId="5BC09D6E" w14:textId="77777777"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u w:val="single"/>
        </w:rPr>
      </w:pPr>
      <w:r w:rsidRPr="00DE1E4E">
        <w:rPr>
          <w:rFonts w:ascii="Arial" w:hAnsi="Arial" w:cs="Arial"/>
          <w:color w:val="auto"/>
          <w:sz w:val="22"/>
          <w:szCs w:val="22"/>
          <w:u w:val="single"/>
        </w:rPr>
        <w:t>Exams:</w:t>
      </w:r>
      <w:r w:rsidRPr="00DE1E4E">
        <w:rPr>
          <w:rFonts w:ascii="Arial" w:hAnsi="Arial" w:cs="Arial"/>
          <w:color w:val="auto"/>
          <w:sz w:val="22"/>
          <w:szCs w:val="22"/>
        </w:rPr>
        <w:t xml:space="preserve">  There will be one comprehensive final exam in this course.  </w:t>
      </w:r>
    </w:p>
    <w:p w14:paraId="67C89487" w14:textId="77777777" w:rsidR="00F93441" w:rsidRDefault="00F93441"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u w:val="single"/>
        </w:rPr>
      </w:pPr>
    </w:p>
    <w:p w14:paraId="076477FB" w14:textId="1EBA2FCD"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DE1E4E">
        <w:rPr>
          <w:rFonts w:ascii="Arial" w:hAnsi="Arial" w:cs="Arial"/>
          <w:color w:val="auto"/>
          <w:sz w:val="22"/>
          <w:szCs w:val="22"/>
          <w:u w:val="single"/>
        </w:rPr>
        <w:t>Quizzes:</w:t>
      </w:r>
      <w:r w:rsidRPr="00DE1E4E">
        <w:rPr>
          <w:rFonts w:ascii="Arial" w:hAnsi="Arial" w:cs="Arial"/>
          <w:color w:val="auto"/>
          <w:sz w:val="22"/>
          <w:szCs w:val="22"/>
        </w:rPr>
        <w:t xml:space="preserve">  </w:t>
      </w:r>
    </w:p>
    <w:p w14:paraId="4E346582" w14:textId="345B84B1" w:rsidR="002470E9" w:rsidRPr="00DE1E4E" w:rsidRDefault="00DE1E4E" w:rsidP="00DE1E4E">
      <w:pPr>
        <w:rPr>
          <w:rFonts w:ascii="Arial" w:eastAsiaTheme="majorEastAsia" w:hAnsi="Arial" w:cs="Arial"/>
          <w:b/>
          <w:bCs/>
          <w:color w:val="auto"/>
          <w:sz w:val="22"/>
          <w:szCs w:val="22"/>
        </w:rPr>
      </w:pPr>
      <w:r w:rsidRPr="00DE1E4E">
        <w:rPr>
          <w:rFonts w:ascii="Arial" w:hAnsi="Arial" w:cs="Arial"/>
          <w:color w:val="auto"/>
          <w:sz w:val="22"/>
          <w:szCs w:val="22"/>
        </w:rPr>
        <w:t>There will be several online quizzes given during the semester. These are open book, open notes, but closed neighbor quizzes</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10EF1D70" w14:textId="6F162C29" w:rsidR="00DE1E4E" w:rsidRPr="00DE1E4E" w:rsidRDefault="002D5116" w:rsidP="00DE1E4E">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sidR="00DE1E4E" w:rsidRPr="00DE1E4E">
        <w:rPr>
          <w:rFonts w:ascii="Arial" w:hAnsi="Arial" w:cs="Arial"/>
          <w:color w:val="auto"/>
          <w:sz w:val="22"/>
          <w:szCs w:val="22"/>
        </w:rPr>
        <w:t>A   = 100-9</w:t>
      </w:r>
      <w:r w:rsidR="001156F8">
        <w:rPr>
          <w:rFonts w:ascii="Arial" w:hAnsi="Arial" w:cs="Arial"/>
          <w:color w:val="auto"/>
          <w:sz w:val="22"/>
          <w:szCs w:val="22"/>
        </w:rPr>
        <w:t>3</w:t>
      </w:r>
      <w:r w:rsidR="00DE1E4E" w:rsidRPr="00DE1E4E">
        <w:rPr>
          <w:rFonts w:ascii="Arial" w:hAnsi="Arial" w:cs="Arial"/>
          <w:color w:val="auto"/>
          <w:sz w:val="22"/>
          <w:szCs w:val="22"/>
        </w:rPr>
        <w:tab/>
      </w:r>
      <w:r w:rsidR="00DE1E4E" w:rsidRPr="00DE1E4E">
        <w:rPr>
          <w:rFonts w:ascii="Arial" w:hAnsi="Arial" w:cs="Arial"/>
          <w:color w:val="auto"/>
          <w:sz w:val="22"/>
          <w:szCs w:val="22"/>
        </w:rPr>
        <w:tab/>
        <w:t>B - = 8</w:t>
      </w:r>
      <w:r w:rsidR="005D572C">
        <w:rPr>
          <w:rFonts w:ascii="Arial" w:hAnsi="Arial" w:cs="Arial"/>
          <w:color w:val="auto"/>
          <w:sz w:val="22"/>
          <w:szCs w:val="22"/>
        </w:rPr>
        <w:t>2</w:t>
      </w:r>
      <w:r w:rsidR="00DE1E4E" w:rsidRPr="00DE1E4E">
        <w:rPr>
          <w:rFonts w:ascii="Arial" w:hAnsi="Arial" w:cs="Arial"/>
          <w:color w:val="auto"/>
          <w:sz w:val="22"/>
          <w:szCs w:val="22"/>
        </w:rPr>
        <w:t>-80</w:t>
      </w:r>
      <w:r w:rsidR="00DE1E4E" w:rsidRPr="00DE1E4E">
        <w:rPr>
          <w:rFonts w:ascii="Arial" w:hAnsi="Arial" w:cs="Arial"/>
          <w:color w:val="auto"/>
          <w:sz w:val="22"/>
          <w:szCs w:val="22"/>
        </w:rPr>
        <w:tab/>
      </w:r>
      <w:r w:rsidR="00DE1E4E" w:rsidRPr="00DE1E4E">
        <w:rPr>
          <w:rFonts w:ascii="Arial" w:hAnsi="Arial" w:cs="Arial"/>
          <w:color w:val="auto"/>
          <w:sz w:val="22"/>
          <w:szCs w:val="22"/>
        </w:rPr>
        <w:tab/>
        <w:t>D+ = 69-6</w:t>
      </w:r>
      <w:r w:rsidR="005D572C">
        <w:rPr>
          <w:rFonts w:ascii="Arial" w:hAnsi="Arial" w:cs="Arial"/>
          <w:color w:val="auto"/>
          <w:sz w:val="22"/>
          <w:szCs w:val="22"/>
        </w:rPr>
        <w:t>8</w:t>
      </w:r>
    </w:p>
    <w:p w14:paraId="404901CB" w14:textId="4B8B03C3" w:rsidR="00DE1E4E" w:rsidRPr="00DE1E4E" w:rsidRDefault="00DE1E4E" w:rsidP="00DE1E4E">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DE1E4E">
        <w:rPr>
          <w:rFonts w:ascii="Arial" w:hAnsi="Arial" w:cs="Arial"/>
          <w:color w:val="auto"/>
          <w:sz w:val="22"/>
          <w:szCs w:val="22"/>
        </w:rPr>
        <w:tab/>
      </w:r>
      <w:r w:rsidRPr="00DE1E4E">
        <w:rPr>
          <w:rFonts w:ascii="Arial" w:hAnsi="Arial" w:cs="Arial"/>
          <w:color w:val="auto"/>
          <w:sz w:val="22"/>
          <w:szCs w:val="22"/>
        </w:rPr>
        <w:tab/>
        <w:t>A - = 9</w:t>
      </w:r>
      <w:r w:rsidR="001156F8">
        <w:rPr>
          <w:rFonts w:ascii="Arial" w:hAnsi="Arial" w:cs="Arial"/>
          <w:color w:val="auto"/>
          <w:sz w:val="22"/>
          <w:szCs w:val="22"/>
        </w:rPr>
        <w:t>2</w:t>
      </w:r>
      <w:r w:rsidRPr="00DE1E4E">
        <w:rPr>
          <w:rFonts w:ascii="Arial" w:hAnsi="Arial" w:cs="Arial"/>
          <w:color w:val="auto"/>
          <w:sz w:val="22"/>
          <w:szCs w:val="22"/>
        </w:rPr>
        <w:t>-90</w:t>
      </w:r>
      <w:r w:rsidRPr="00DE1E4E">
        <w:rPr>
          <w:rFonts w:ascii="Arial" w:hAnsi="Arial" w:cs="Arial"/>
          <w:color w:val="auto"/>
          <w:sz w:val="22"/>
          <w:szCs w:val="22"/>
        </w:rPr>
        <w:tab/>
      </w:r>
      <w:r w:rsidRPr="00DE1E4E">
        <w:rPr>
          <w:rFonts w:ascii="Arial" w:hAnsi="Arial" w:cs="Arial"/>
          <w:color w:val="auto"/>
          <w:sz w:val="22"/>
          <w:szCs w:val="22"/>
        </w:rPr>
        <w:tab/>
        <w:t>C+ = 79-7</w:t>
      </w:r>
      <w:r w:rsidR="005D572C">
        <w:rPr>
          <w:rFonts w:ascii="Arial" w:hAnsi="Arial" w:cs="Arial"/>
          <w:color w:val="auto"/>
          <w:sz w:val="22"/>
          <w:szCs w:val="22"/>
        </w:rPr>
        <w:t>8</w:t>
      </w:r>
      <w:r w:rsidRPr="00DE1E4E">
        <w:rPr>
          <w:rFonts w:ascii="Arial" w:hAnsi="Arial" w:cs="Arial"/>
          <w:color w:val="auto"/>
          <w:sz w:val="22"/>
          <w:szCs w:val="22"/>
        </w:rPr>
        <w:tab/>
      </w:r>
      <w:r w:rsidRPr="00DE1E4E">
        <w:rPr>
          <w:rFonts w:ascii="Arial" w:hAnsi="Arial" w:cs="Arial"/>
          <w:color w:val="auto"/>
          <w:sz w:val="22"/>
          <w:szCs w:val="22"/>
        </w:rPr>
        <w:tab/>
        <w:t>D   = 6</w:t>
      </w:r>
      <w:r w:rsidR="005D572C">
        <w:rPr>
          <w:rFonts w:ascii="Arial" w:hAnsi="Arial" w:cs="Arial"/>
          <w:color w:val="auto"/>
          <w:sz w:val="22"/>
          <w:szCs w:val="22"/>
        </w:rPr>
        <w:t>7</w:t>
      </w:r>
      <w:r w:rsidRPr="00DE1E4E">
        <w:rPr>
          <w:rFonts w:ascii="Arial" w:hAnsi="Arial" w:cs="Arial"/>
          <w:color w:val="auto"/>
          <w:sz w:val="22"/>
          <w:szCs w:val="22"/>
        </w:rPr>
        <w:t>-6</w:t>
      </w:r>
      <w:r w:rsidR="005D572C">
        <w:rPr>
          <w:rFonts w:ascii="Arial" w:hAnsi="Arial" w:cs="Arial"/>
          <w:color w:val="auto"/>
          <w:sz w:val="22"/>
          <w:szCs w:val="22"/>
        </w:rPr>
        <w:t>3</w:t>
      </w:r>
    </w:p>
    <w:p w14:paraId="4BD693C0" w14:textId="652D38C1" w:rsidR="00DE1E4E" w:rsidRPr="00DE1E4E" w:rsidRDefault="00DE1E4E" w:rsidP="00DE1E4E">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DE1E4E">
        <w:rPr>
          <w:rFonts w:ascii="Arial" w:hAnsi="Arial" w:cs="Arial"/>
          <w:color w:val="auto"/>
          <w:sz w:val="22"/>
          <w:szCs w:val="22"/>
        </w:rPr>
        <w:tab/>
      </w:r>
      <w:r w:rsidRPr="00DE1E4E">
        <w:rPr>
          <w:rFonts w:ascii="Arial" w:hAnsi="Arial" w:cs="Arial"/>
          <w:color w:val="auto"/>
          <w:sz w:val="22"/>
          <w:szCs w:val="22"/>
        </w:rPr>
        <w:tab/>
        <w:t>B+ = 89-8</w:t>
      </w:r>
      <w:r w:rsidR="005D572C">
        <w:rPr>
          <w:rFonts w:ascii="Arial" w:hAnsi="Arial" w:cs="Arial"/>
          <w:color w:val="auto"/>
          <w:sz w:val="22"/>
          <w:szCs w:val="22"/>
        </w:rPr>
        <w:t>8</w:t>
      </w:r>
      <w:r w:rsidRPr="00DE1E4E">
        <w:rPr>
          <w:rFonts w:ascii="Arial" w:hAnsi="Arial" w:cs="Arial"/>
          <w:color w:val="auto"/>
          <w:sz w:val="22"/>
          <w:szCs w:val="22"/>
        </w:rPr>
        <w:tab/>
      </w:r>
      <w:r w:rsidRPr="00DE1E4E">
        <w:rPr>
          <w:rFonts w:ascii="Arial" w:hAnsi="Arial" w:cs="Arial"/>
          <w:color w:val="auto"/>
          <w:sz w:val="22"/>
          <w:szCs w:val="22"/>
        </w:rPr>
        <w:tab/>
        <w:t>C   = 7</w:t>
      </w:r>
      <w:r w:rsidR="005D572C">
        <w:rPr>
          <w:rFonts w:ascii="Arial" w:hAnsi="Arial" w:cs="Arial"/>
          <w:color w:val="auto"/>
          <w:sz w:val="22"/>
          <w:szCs w:val="22"/>
        </w:rPr>
        <w:t>7</w:t>
      </w:r>
      <w:r w:rsidRPr="00DE1E4E">
        <w:rPr>
          <w:rFonts w:ascii="Arial" w:hAnsi="Arial" w:cs="Arial"/>
          <w:color w:val="auto"/>
          <w:sz w:val="22"/>
          <w:szCs w:val="22"/>
        </w:rPr>
        <w:t>-7</w:t>
      </w:r>
      <w:r w:rsidR="005D572C">
        <w:rPr>
          <w:rFonts w:ascii="Arial" w:hAnsi="Arial" w:cs="Arial"/>
          <w:color w:val="auto"/>
          <w:sz w:val="22"/>
          <w:szCs w:val="22"/>
        </w:rPr>
        <w:t>3</w:t>
      </w:r>
      <w:r w:rsidRPr="00DE1E4E">
        <w:rPr>
          <w:rFonts w:ascii="Arial" w:hAnsi="Arial" w:cs="Arial"/>
          <w:color w:val="auto"/>
          <w:sz w:val="22"/>
          <w:szCs w:val="22"/>
        </w:rPr>
        <w:tab/>
      </w:r>
      <w:r w:rsidRPr="00DE1E4E">
        <w:rPr>
          <w:rFonts w:ascii="Arial" w:hAnsi="Arial" w:cs="Arial"/>
          <w:color w:val="auto"/>
          <w:sz w:val="22"/>
          <w:szCs w:val="22"/>
        </w:rPr>
        <w:tab/>
        <w:t>D - = 6</w:t>
      </w:r>
      <w:r w:rsidR="005D572C">
        <w:rPr>
          <w:rFonts w:ascii="Arial" w:hAnsi="Arial" w:cs="Arial"/>
          <w:color w:val="auto"/>
          <w:sz w:val="22"/>
          <w:szCs w:val="22"/>
        </w:rPr>
        <w:t>2</w:t>
      </w:r>
      <w:r w:rsidRPr="00DE1E4E">
        <w:rPr>
          <w:rFonts w:ascii="Arial" w:hAnsi="Arial" w:cs="Arial"/>
          <w:color w:val="auto"/>
          <w:sz w:val="22"/>
          <w:szCs w:val="22"/>
        </w:rPr>
        <w:t>-60</w:t>
      </w:r>
    </w:p>
    <w:p w14:paraId="35A18F02" w14:textId="5860D418" w:rsidR="006831E2" w:rsidRPr="00DE1E4E" w:rsidRDefault="00DE1E4E" w:rsidP="00DE1E4E">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DE1E4E">
        <w:rPr>
          <w:rFonts w:ascii="Arial" w:hAnsi="Arial" w:cs="Arial"/>
          <w:color w:val="auto"/>
          <w:sz w:val="22"/>
          <w:szCs w:val="22"/>
        </w:rPr>
        <w:tab/>
      </w:r>
      <w:r w:rsidRPr="00DE1E4E">
        <w:rPr>
          <w:rFonts w:ascii="Arial" w:hAnsi="Arial" w:cs="Arial"/>
          <w:color w:val="auto"/>
          <w:sz w:val="22"/>
          <w:szCs w:val="22"/>
        </w:rPr>
        <w:tab/>
        <w:t>B   = 8</w:t>
      </w:r>
      <w:r w:rsidR="005D572C">
        <w:rPr>
          <w:rFonts w:ascii="Arial" w:hAnsi="Arial" w:cs="Arial"/>
          <w:color w:val="auto"/>
          <w:sz w:val="22"/>
          <w:szCs w:val="22"/>
        </w:rPr>
        <w:t>7</w:t>
      </w:r>
      <w:r w:rsidRPr="00DE1E4E">
        <w:rPr>
          <w:rFonts w:ascii="Arial" w:hAnsi="Arial" w:cs="Arial"/>
          <w:color w:val="auto"/>
          <w:sz w:val="22"/>
          <w:szCs w:val="22"/>
        </w:rPr>
        <w:t>-8</w:t>
      </w:r>
      <w:r w:rsidR="005D572C">
        <w:rPr>
          <w:rFonts w:ascii="Arial" w:hAnsi="Arial" w:cs="Arial"/>
          <w:color w:val="auto"/>
          <w:sz w:val="22"/>
          <w:szCs w:val="22"/>
        </w:rPr>
        <w:t>3</w:t>
      </w:r>
      <w:r w:rsidRPr="00DE1E4E">
        <w:rPr>
          <w:rFonts w:ascii="Arial" w:hAnsi="Arial" w:cs="Arial"/>
          <w:color w:val="auto"/>
          <w:sz w:val="22"/>
          <w:szCs w:val="22"/>
        </w:rPr>
        <w:tab/>
      </w:r>
      <w:r w:rsidRPr="00DE1E4E">
        <w:rPr>
          <w:rFonts w:ascii="Arial" w:hAnsi="Arial" w:cs="Arial"/>
          <w:color w:val="auto"/>
          <w:sz w:val="22"/>
          <w:szCs w:val="22"/>
        </w:rPr>
        <w:tab/>
        <w:t>C - = 7</w:t>
      </w:r>
      <w:r w:rsidR="005D572C">
        <w:rPr>
          <w:rFonts w:ascii="Arial" w:hAnsi="Arial" w:cs="Arial"/>
          <w:color w:val="auto"/>
          <w:sz w:val="22"/>
          <w:szCs w:val="22"/>
        </w:rPr>
        <w:t>2</w:t>
      </w:r>
      <w:r w:rsidRPr="00DE1E4E">
        <w:rPr>
          <w:rFonts w:ascii="Arial" w:hAnsi="Arial" w:cs="Arial"/>
          <w:color w:val="auto"/>
          <w:sz w:val="22"/>
          <w:szCs w:val="22"/>
        </w:rPr>
        <w:t>-70</w:t>
      </w:r>
      <w:r w:rsidRPr="00DE1E4E">
        <w:rPr>
          <w:rFonts w:ascii="Arial" w:hAnsi="Arial" w:cs="Arial"/>
          <w:color w:val="auto"/>
          <w:sz w:val="22"/>
          <w:szCs w:val="22"/>
        </w:rPr>
        <w:tab/>
      </w:r>
      <w:r w:rsidRPr="00DE1E4E">
        <w:rPr>
          <w:rFonts w:ascii="Arial" w:hAnsi="Arial" w:cs="Arial"/>
          <w:color w:val="auto"/>
          <w:sz w:val="22"/>
          <w:szCs w:val="22"/>
        </w:rPr>
        <w:tab/>
        <w:t xml:space="preserve">F    = 59-0 </w:t>
      </w:r>
      <w:r w:rsidR="006831E2" w:rsidRPr="00EA25B2">
        <w:rPr>
          <w:rFonts w:ascii="Arial" w:hAnsi="Arial" w:cs="Arial"/>
          <w:sz w:val="22"/>
          <w:szCs w:val="22"/>
        </w:rPr>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0"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0"/>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4DA7AB63" w14:textId="77777777" w:rsidR="00BA065B" w:rsidRPr="00EA25B2" w:rsidRDefault="00BA065B" w:rsidP="00BA065B">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3466CD88" w14:textId="77777777" w:rsidR="00BA065B" w:rsidRPr="00EA25B2" w:rsidRDefault="00BA065B" w:rsidP="00BA065B">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66E7A8B4" w14:textId="77777777" w:rsidR="00BA065B" w:rsidRPr="00EA25B2" w:rsidRDefault="00BA065B" w:rsidP="00BA065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603FFA79" w14:textId="77777777" w:rsidR="00BA065B" w:rsidRPr="00EA25B2" w:rsidRDefault="00BA065B" w:rsidP="00BA065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1178E22E" w14:textId="77777777" w:rsidR="00BA065B" w:rsidRPr="00EA25B2" w:rsidRDefault="00BA065B" w:rsidP="00BA065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6589B99A" w14:textId="77777777" w:rsidR="00BA065B" w:rsidRPr="00EA25B2" w:rsidRDefault="00BA065B" w:rsidP="00BA065B">
      <w:pPr>
        <w:pStyle w:val="NormalWeb"/>
        <w:spacing w:before="0" w:beforeAutospacing="0" w:after="0" w:afterAutospacing="0" w:line="330" w:lineRule="atLeast"/>
        <w:textAlignment w:val="baseline"/>
        <w:rPr>
          <w:rFonts w:ascii="Arial" w:hAnsi="Arial" w:cs="Arial"/>
          <w:color w:val="666666"/>
          <w:spacing w:val="8"/>
          <w:sz w:val="18"/>
          <w:szCs w:val="18"/>
        </w:rPr>
      </w:pPr>
    </w:p>
    <w:p w14:paraId="6FA2404E" w14:textId="77777777" w:rsidR="00BA065B" w:rsidRPr="00EA25B2" w:rsidRDefault="00BA065B" w:rsidP="00BA065B">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3E89D7BD" w14:textId="77777777" w:rsidR="00BA065B" w:rsidRPr="00F14835" w:rsidRDefault="00BA065B" w:rsidP="00BA065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49263A9C" w14:textId="77777777" w:rsidR="00BA065B" w:rsidRPr="00EA25B2" w:rsidRDefault="00BA065B" w:rsidP="00BA065B">
      <w:pPr>
        <w:shd w:val="clear" w:color="auto" w:fill="FFFFFF"/>
        <w:spacing w:after="0"/>
        <w:textAlignment w:val="baseline"/>
        <w:rPr>
          <w:rFonts w:ascii="Arial" w:eastAsia="Times New Roman" w:hAnsi="Arial" w:cs="Arial"/>
          <w:color w:val="auto"/>
          <w:sz w:val="22"/>
          <w:szCs w:val="22"/>
          <w:lang w:eastAsia="en-US"/>
        </w:rPr>
      </w:pPr>
    </w:p>
    <w:p w14:paraId="5AA3616A" w14:textId="77777777" w:rsidR="00BA065B" w:rsidRPr="00F14835" w:rsidRDefault="00BA065B" w:rsidP="00BA065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48DD0B2E" w14:textId="77777777" w:rsidR="00BA065B" w:rsidRPr="00EA25B2" w:rsidRDefault="00BA065B" w:rsidP="00BA065B">
      <w:pPr>
        <w:shd w:val="clear" w:color="auto" w:fill="FFFFFF"/>
        <w:spacing w:after="0"/>
        <w:textAlignment w:val="baseline"/>
        <w:rPr>
          <w:rFonts w:ascii="Arial" w:eastAsia="Times New Roman" w:hAnsi="Arial" w:cs="Arial"/>
          <w:color w:val="auto"/>
          <w:sz w:val="22"/>
          <w:szCs w:val="22"/>
          <w:lang w:eastAsia="en-US"/>
        </w:rPr>
      </w:pPr>
    </w:p>
    <w:p w14:paraId="6302BE39" w14:textId="77777777" w:rsidR="00BA065B" w:rsidRPr="00EA25B2" w:rsidRDefault="00BA065B" w:rsidP="00BA065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7B487ABA" w14:textId="77777777" w:rsidR="00BA065B" w:rsidRDefault="00BA065B" w:rsidP="00BA065B">
      <w:pPr>
        <w:rPr>
          <w:rFonts w:ascii="Arial" w:hAnsi="Arial" w:cs="Arial"/>
          <w:b/>
          <w:color w:val="549E39" w:themeColor="accent1"/>
          <w:sz w:val="22"/>
          <w:szCs w:val="22"/>
        </w:rPr>
      </w:pPr>
    </w:p>
    <w:p w14:paraId="26993299" w14:textId="77777777" w:rsidR="00BA065B" w:rsidRPr="00DF1766" w:rsidRDefault="00BA065B" w:rsidP="00BA065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5E36E954" w14:textId="77777777" w:rsidR="00BA065B" w:rsidRDefault="00BA065B" w:rsidP="00BA065B">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contact with faculty members when unable to do so. </w:t>
      </w:r>
    </w:p>
    <w:p w14:paraId="7BA21BDF" w14:textId="77777777" w:rsidR="00BA065B" w:rsidRPr="00DF1766" w:rsidRDefault="00BA065B" w:rsidP="00BA065B">
      <w:pPr>
        <w:widowControl w:val="0"/>
        <w:rPr>
          <w:rFonts w:ascii="Arial" w:hAnsi="Arial" w:cs="Arial"/>
          <w:color w:val="auto"/>
          <w:sz w:val="22"/>
          <w:szCs w:val="22"/>
        </w:rPr>
      </w:pPr>
    </w:p>
    <w:p w14:paraId="15142A7B" w14:textId="77777777" w:rsidR="00BA065B" w:rsidRPr="00DF1766" w:rsidRDefault="00BA065B" w:rsidP="00BA065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41AE7CE3" w14:textId="77777777" w:rsidR="00BA065B" w:rsidRPr="00DF1766" w:rsidRDefault="00BA065B" w:rsidP="00BA065B">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5DF9DFE3" w14:textId="77777777" w:rsidR="00BA065B" w:rsidRPr="00DF1766" w:rsidRDefault="00BA065B" w:rsidP="00BA065B">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560EF5FC" w14:textId="77777777" w:rsidR="00BA065B" w:rsidRPr="00DF1766" w:rsidRDefault="00BA065B" w:rsidP="00BA065B">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16FF9B51" w14:textId="77777777" w:rsidR="00BA065B" w:rsidRPr="002B1F2A" w:rsidRDefault="00BA065B" w:rsidP="00BA065B">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66F632F0" w14:textId="77777777" w:rsidR="00BA065B" w:rsidRPr="002B1F2A" w:rsidRDefault="00BA065B" w:rsidP="00BA065B">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0E0D0A17" w14:textId="77777777" w:rsidR="00BA065B" w:rsidRDefault="00BA065B" w:rsidP="00BA065B">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2548D339" w14:textId="77777777" w:rsidR="00BA065B" w:rsidRDefault="00BA065B" w:rsidP="00BA065B">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75DBF464" w14:textId="77777777" w:rsidR="00BA065B" w:rsidRDefault="00BA065B" w:rsidP="00BA065B">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123B937F" w14:textId="77777777" w:rsidR="00BA065B" w:rsidRDefault="00BA065B" w:rsidP="00BA065B">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129629A9" w14:textId="77777777" w:rsidR="00BA065B" w:rsidRDefault="00BA065B" w:rsidP="00BA065B">
      <w:pPr>
        <w:ind w:left="720"/>
        <w:rPr>
          <w:rFonts w:ascii="Arial" w:hAnsi="Arial" w:cs="Arial"/>
          <w:color w:val="auto"/>
          <w:sz w:val="22"/>
          <w:szCs w:val="22"/>
        </w:rPr>
      </w:pPr>
      <w:r w:rsidRPr="002B1F2A">
        <w:rPr>
          <w:rFonts w:ascii="Arial" w:hAnsi="Arial" w:cs="Arial"/>
          <w:color w:val="auto"/>
          <w:sz w:val="22"/>
          <w:szCs w:val="22"/>
        </w:rPr>
        <w:lastRenderedPageBreak/>
        <w:t>a) Citation of information not taken from the source indicated. This may include the incorrect documentation of secondary source materials.</w:t>
      </w:r>
    </w:p>
    <w:p w14:paraId="25C8E68D" w14:textId="77777777" w:rsidR="00BA065B" w:rsidRDefault="00BA065B" w:rsidP="00BA065B">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274184DE" w14:textId="77777777" w:rsidR="00BA065B" w:rsidRDefault="00BA065B" w:rsidP="00BA065B">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179303BB" w14:textId="77777777" w:rsidR="00BA065B" w:rsidRPr="002B1F2A" w:rsidRDefault="00BA065B" w:rsidP="00BA065B">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7E02D08E" w14:textId="77777777" w:rsidR="00BA065B" w:rsidRPr="00EA25B2" w:rsidRDefault="00BA065B" w:rsidP="00BA065B">
      <w:pPr>
        <w:pStyle w:val="Default"/>
        <w:rPr>
          <w:rFonts w:ascii="Arial" w:hAnsi="Arial" w:cs="Arial"/>
          <w:sz w:val="22"/>
          <w:szCs w:val="22"/>
        </w:rPr>
      </w:pPr>
    </w:p>
    <w:p w14:paraId="4D07DD8F" w14:textId="77777777" w:rsidR="00BA065B" w:rsidRPr="00EA25B2" w:rsidRDefault="00BA065B" w:rsidP="00BA065B">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41CB8819" w14:textId="77777777" w:rsidR="00BA065B" w:rsidRPr="00EA25B2" w:rsidRDefault="00BA065B" w:rsidP="00BA065B">
      <w:pPr>
        <w:pStyle w:val="Default"/>
        <w:rPr>
          <w:rFonts w:ascii="Arial" w:eastAsiaTheme="minorHAnsi" w:hAnsi="Arial" w:cs="Arial"/>
          <w:color w:val="808080" w:themeColor="background1" w:themeShade="80"/>
          <w:sz w:val="22"/>
          <w:szCs w:val="22"/>
          <w:lang w:eastAsia="ja-JP"/>
        </w:rPr>
      </w:pPr>
    </w:p>
    <w:p w14:paraId="3830F60F" w14:textId="77777777" w:rsidR="00BA065B" w:rsidRDefault="00BA065B" w:rsidP="00BA065B">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495C6229" w14:textId="77777777" w:rsidR="00BA065B" w:rsidRDefault="00BA065B" w:rsidP="00BA065B">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782E8805" w14:textId="77777777" w:rsidR="00BA065B" w:rsidRPr="00F3584E" w:rsidRDefault="00BA065B" w:rsidP="00BA065B">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2C2532CF" w14:textId="77777777" w:rsidR="00BA065B" w:rsidRPr="00D551E9" w:rsidRDefault="00BA065B" w:rsidP="00BA065B">
      <w:pPr>
        <w:pStyle w:val="Default"/>
        <w:rPr>
          <w:rFonts w:ascii="Arial" w:hAnsi="Arial" w:cs="Arial"/>
          <w:color w:val="auto"/>
          <w:sz w:val="22"/>
          <w:szCs w:val="22"/>
        </w:rPr>
      </w:pPr>
    </w:p>
    <w:p w14:paraId="2A1B06F1" w14:textId="77777777" w:rsidR="00BA065B" w:rsidRDefault="00BA065B" w:rsidP="00BA065B">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69E619EC" w14:textId="77777777" w:rsidR="00BA065B" w:rsidRPr="00D551E9" w:rsidRDefault="00BA065B" w:rsidP="00BA065B">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3B7D72CA" w14:textId="77777777" w:rsidR="00BA065B" w:rsidRPr="00D551E9" w:rsidRDefault="00BA065B" w:rsidP="00BA065B">
      <w:pPr>
        <w:pStyle w:val="Default"/>
        <w:rPr>
          <w:rFonts w:ascii="Arial" w:hAnsi="Arial" w:cs="Arial"/>
          <w:sz w:val="22"/>
          <w:szCs w:val="22"/>
        </w:rPr>
      </w:pPr>
    </w:p>
    <w:p w14:paraId="56A9731E" w14:textId="77777777" w:rsidR="00BA065B" w:rsidRDefault="00BA065B" w:rsidP="00BA065B">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3DB22788" w14:textId="77777777" w:rsidR="00BA065B" w:rsidRDefault="00BA065B" w:rsidP="00BA065B">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76A359E1" w14:textId="77777777" w:rsidR="00BA065B" w:rsidRDefault="00BA065B" w:rsidP="00BA065B">
      <w:pPr>
        <w:widowControl w:val="0"/>
        <w:rPr>
          <w:rFonts w:ascii="Arial" w:hAnsi="Arial" w:cs="Arial"/>
          <w:b/>
          <w:color w:val="auto"/>
          <w:sz w:val="22"/>
          <w:szCs w:val="22"/>
        </w:rPr>
      </w:pPr>
    </w:p>
    <w:p w14:paraId="73BC05E5" w14:textId="77777777" w:rsidR="00BA065B" w:rsidRPr="00DF1766" w:rsidRDefault="00BA065B" w:rsidP="00BA065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0F3B1775" w14:textId="77777777" w:rsidR="00BA065B" w:rsidRPr="00DF1766" w:rsidRDefault="00BA065B" w:rsidP="00BA065B">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68FFA151" w14:textId="77777777" w:rsidR="00BA065B" w:rsidRPr="00D551E9" w:rsidRDefault="00BA065B" w:rsidP="00BA065B">
      <w:pPr>
        <w:pStyle w:val="Default"/>
        <w:rPr>
          <w:rFonts w:ascii="Arial" w:hAnsi="Arial" w:cs="Arial"/>
          <w:sz w:val="22"/>
          <w:szCs w:val="22"/>
        </w:rPr>
      </w:pPr>
    </w:p>
    <w:p w14:paraId="31DC9B02" w14:textId="77777777" w:rsidR="00BA065B" w:rsidRPr="00354203" w:rsidRDefault="00BA065B" w:rsidP="00BA065B">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77337BDB" w14:textId="77777777" w:rsidR="00BA065B" w:rsidRPr="00D551E9" w:rsidRDefault="00BA065B" w:rsidP="00BA065B">
      <w:pPr>
        <w:pStyle w:val="Default"/>
        <w:widowControl w:val="0"/>
        <w:numPr>
          <w:ilvl w:val="0"/>
          <w:numId w:val="21"/>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0D23827D" w14:textId="77777777" w:rsidR="00BA065B" w:rsidRPr="00D551E9" w:rsidRDefault="00BA065B" w:rsidP="00BA065B">
      <w:pPr>
        <w:pStyle w:val="Default"/>
        <w:widowControl w:val="0"/>
        <w:numPr>
          <w:ilvl w:val="0"/>
          <w:numId w:val="21"/>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2651A7B0" w14:textId="77777777" w:rsidR="00BA065B" w:rsidRPr="00D551E9" w:rsidRDefault="00BA065B" w:rsidP="00BA065B">
      <w:pPr>
        <w:pStyle w:val="Default"/>
        <w:widowControl w:val="0"/>
        <w:numPr>
          <w:ilvl w:val="0"/>
          <w:numId w:val="21"/>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259AE035" w14:textId="77777777" w:rsidR="00BA065B" w:rsidRDefault="00BA065B" w:rsidP="00BA065B">
      <w:pPr>
        <w:pBdr>
          <w:top w:val="nil"/>
          <w:left w:val="nil"/>
          <w:bottom w:val="nil"/>
          <w:right w:val="nil"/>
          <w:between w:val="nil"/>
        </w:pBdr>
        <w:rPr>
          <w:rFonts w:ascii="Arial" w:eastAsia="Calibri" w:hAnsi="Arial" w:cs="Arial"/>
          <w:b/>
          <w:color w:val="549E39" w:themeColor="accent1"/>
          <w:sz w:val="22"/>
          <w:szCs w:val="22"/>
        </w:rPr>
      </w:pPr>
    </w:p>
    <w:p w14:paraId="41981FDB" w14:textId="77777777" w:rsidR="00BA065B" w:rsidRPr="00DF1766" w:rsidRDefault="00BA065B" w:rsidP="00BA065B">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040ADCCB" w14:textId="77777777" w:rsidR="00BA065B" w:rsidRPr="00DF1766" w:rsidRDefault="00BA065B" w:rsidP="00BA065B">
      <w:pPr>
        <w:numPr>
          <w:ilvl w:val="1"/>
          <w:numId w:val="22"/>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2FC50F1F" w14:textId="77777777" w:rsidR="00BA065B" w:rsidRPr="00EA25B2" w:rsidRDefault="00BA065B" w:rsidP="00BA065B">
      <w:pPr>
        <w:pStyle w:val="Heading3"/>
        <w:rPr>
          <w:rFonts w:ascii="Arial" w:hAnsi="Arial" w:cs="Arial"/>
          <w:b/>
          <w:bCs/>
          <w:color w:val="549E39" w:themeColor="accent1"/>
          <w:sz w:val="20"/>
          <w:szCs w:val="20"/>
        </w:rPr>
      </w:pPr>
    </w:p>
    <w:p w14:paraId="35E1D4A8" w14:textId="77777777" w:rsidR="00BA065B" w:rsidRPr="00EA25B2" w:rsidRDefault="00BA065B" w:rsidP="00BA065B">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33A7F3F1" w14:textId="77777777" w:rsidR="00BA065B" w:rsidRPr="00EA25B2" w:rsidRDefault="00BA065B" w:rsidP="00BA065B">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4D464642" w14:textId="77777777" w:rsidR="00BA065B" w:rsidRDefault="00BA065B" w:rsidP="00BA065B">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1C02266C" w14:textId="77777777" w:rsidR="00BA065B" w:rsidRPr="00DF1766" w:rsidRDefault="00BA065B" w:rsidP="00BA065B">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BA065B">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B80D8" w14:textId="77777777" w:rsidR="00684523" w:rsidRDefault="00684523">
      <w:pPr>
        <w:spacing w:after="0"/>
      </w:pPr>
      <w:r>
        <w:separator/>
      </w:r>
    </w:p>
  </w:endnote>
  <w:endnote w:type="continuationSeparator" w:id="0">
    <w:p w14:paraId="636BEA20" w14:textId="77777777" w:rsidR="00684523" w:rsidRDefault="006845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Narrow">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21E32" w14:textId="77777777" w:rsidR="00684523" w:rsidRDefault="00684523">
      <w:pPr>
        <w:spacing w:after="0"/>
      </w:pPr>
      <w:r>
        <w:separator/>
      </w:r>
    </w:p>
  </w:footnote>
  <w:footnote w:type="continuationSeparator" w:id="0">
    <w:p w14:paraId="035BA240" w14:textId="77777777" w:rsidR="00684523" w:rsidRDefault="006845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94C67"/>
    <w:multiLevelType w:val="hybridMultilevel"/>
    <w:tmpl w:val="F17CD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93FA8"/>
    <w:multiLevelType w:val="hybridMultilevel"/>
    <w:tmpl w:val="1010A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21472"/>
    <w:multiLevelType w:val="hybridMultilevel"/>
    <w:tmpl w:val="8ABCB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481171"/>
    <w:multiLevelType w:val="hybridMultilevel"/>
    <w:tmpl w:val="A3FC9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55354A"/>
    <w:multiLevelType w:val="hybridMultilevel"/>
    <w:tmpl w:val="4F1E9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B42731"/>
    <w:multiLevelType w:val="hybridMultilevel"/>
    <w:tmpl w:val="7BCEF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5"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56419E"/>
    <w:multiLevelType w:val="hybridMultilevel"/>
    <w:tmpl w:val="170EC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1944173">
    <w:abstractNumId w:val="0"/>
  </w:num>
  <w:num w:numId="2" w16cid:durableId="521940395">
    <w:abstractNumId w:val="15"/>
  </w:num>
  <w:num w:numId="3" w16cid:durableId="1745879297">
    <w:abstractNumId w:val="18"/>
  </w:num>
  <w:num w:numId="4" w16cid:durableId="1395740082">
    <w:abstractNumId w:val="10"/>
  </w:num>
  <w:num w:numId="5" w16cid:durableId="1497526590">
    <w:abstractNumId w:val="10"/>
    <w:lvlOverride w:ilvl="0">
      <w:startOverride w:val="1"/>
    </w:lvlOverride>
  </w:num>
  <w:num w:numId="6" w16cid:durableId="360670321">
    <w:abstractNumId w:val="2"/>
  </w:num>
  <w:num w:numId="7" w16cid:durableId="2128963104">
    <w:abstractNumId w:val="3"/>
  </w:num>
  <w:num w:numId="8" w16cid:durableId="524560559">
    <w:abstractNumId w:val="12"/>
  </w:num>
  <w:num w:numId="9" w16cid:durableId="660813699">
    <w:abstractNumId w:val="6"/>
  </w:num>
  <w:num w:numId="10" w16cid:durableId="283923770">
    <w:abstractNumId w:val="19"/>
  </w:num>
  <w:num w:numId="11" w16cid:durableId="48037960">
    <w:abstractNumId w:val="20"/>
  </w:num>
  <w:num w:numId="12" w16cid:durableId="1900363928">
    <w:abstractNumId w:val="17"/>
  </w:num>
  <w:num w:numId="13" w16cid:durableId="837962466">
    <w:abstractNumId w:val="13"/>
  </w:num>
  <w:num w:numId="14" w16cid:durableId="16993545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3470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4882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99639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50073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36227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3250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9300957">
    <w:abstractNumId w:val="5"/>
  </w:num>
  <w:num w:numId="22" w16cid:durableId="9377150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156F8"/>
    <w:rsid w:val="00156D5C"/>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5D572C"/>
    <w:rsid w:val="00624041"/>
    <w:rsid w:val="00631BD1"/>
    <w:rsid w:val="00640FB2"/>
    <w:rsid w:val="006831E2"/>
    <w:rsid w:val="00684523"/>
    <w:rsid w:val="00695E3E"/>
    <w:rsid w:val="006A613B"/>
    <w:rsid w:val="006C5F70"/>
    <w:rsid w:val="006E1AC8"/>
    <w:rsid w:val="006F30B3"/>
    <w:rsid w:val="00704941"/>
    <w:rsid w:val="00762F1D"/>
    <w:rsid w:val="00770939"/>
    <w:rsid w:val="007E4222"/>
    <w:rsid w:val="00820148"/>
    <w:rsid w:val="00872E98"/>
    <w:rsid w:val="008A7519"/>
    <w:rsid w:val="008C4CE2"/>
    <w:rsid w:val="009516F0"/>
    <w:rsid w:val="009C5F61"/>
    <w:rsid w:val="009F1377"/>
    <w:rsid w:val="009F70A0"/>
    <w:rsid w:val="00A02607"/>
    <w:rsid w:val="00A26B5F"/>
    <w:rsid w:val="00A368A6"/>
    <w:rsid w:val="00A52EF5"/>
    <w:rsid w:val="00A679CD"/>
    <w:rsid w:val="00A90565"/>
    <w:rsid w:val="00A976E3"/>
    <w:rsid w:val="00B5768B"/>
    <w:rsid w:val="00B6590A"/>
    <w:rsid w:val="00B86749"/>
    <w:rsid w:val="00B9785D"/>
    <w:rsid w:val="00BA065B"/>
    <w:rsid w:val="00BF681B"/>
    <w:rsid w:val="00C471AE"/>
    <w:rsid w:val="00C82A4E"/>
    <w:rsid w:val="00C858DF"/>
    <w:rsid w:val="00CB3E2C"/>
    <w:rsid w:val="00D24A03"/>
    <w:rsid w:val="00D9327F"/>
    <w:rsid w:val="00D95605"/>
    <w:rsid w:val="00DA1972"/>
    <w:rsid w:val="00DA66B7"/>
    <w:rsid w:val="00DE1E4E"/>
    <w:rsid w:val="00E058E9"/>
    <w:rsid w:val="00E34649"/>
    <w:rsid w:val="00E63857"/>
    <w:rsid w:val="00E754A3"/>
    <w:rsid w:val="00E766E1"/>
    <w:rsid w:val="00EA25B2"/>
    <w:rsid w:val="00ED077F"/>
    <w:rsid w:val="00F14835"/>
    <w:rsid w:val="00F26331"/>
    <w:rsid w:val="00F77622"/>
    <w:rsid w:val="00F8604C"/>
    <w:rsid w:val="00F93441"/>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351958573">
      <w:bodyDiv w:val="1"/>
      <w:marLeft w:val="0"/>
      <w:marRight w:val="0"/>
      <w:marTop w:val="0"/>
      <w:marBottom w:val="0"/>
      <w:divBdr>
        <w:top w:val="none" w:sz="0" w:space="0" w:color="auto"/>
        <w:left w:val="none" w:sz="0" w:space="0" w:color="auto"/>
        <w:bottom w:val="none" w:sz="0" w:space="0" w:color="auto"/>
        <w:right w:val="none" w:sz="0" w:space="0" w:color="auto"/>
      </w:divBdr>
    </w:div>
    <w:div w:id="61421294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89320034">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1997951230">
      <w:bodyDiv w:val="1"/>
      <w:marLeft w:val="0"/>
      <w:marRight w:val="0"/>
      <w:marTop w:val="0"/>
      <w:marBottom w:val="0"/>
      <w:divBdr>
        <w:top w:val="none" w:sz="0" w:space="0" w:color="auto"/>
        <w:left w:val="none" w:sz="0" w:space="0" w:color="auto"/>
        <w:bottom w:val="none" w:sz="0" w:space="0" w:color="auto"/>
        <w:right w:val="none" w:sz="0" w:space="0" w:color="auto"/>
      </w:divBdr>
    </w:div>
    <w:div w:id="202008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5</TotalTime>
  <Pages>6</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John Macfarlane</cp:lastModifiedBy>
  <cp:revision>6</cp:revision>
  <cp:lastPrinted>2024-05-08T16:28:00Z</cp:lastPrinted>
  <dcterms:created xsi:type="dcterms:W3CDTF">2024-05-08T16:33:00Z</dcterms:created>
  <dcterms:modified xsi:type="dcterms:W3CDTF">2025-04-30T15:19:00Z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